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DE" w:rsidRPr="00922146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A37DE" w:rsidRPr="00922146" w:rsidRDefault="00FA37DE" w:rsidP="00DA340B">
      <w:pPr>
        <w:spacing w:after="0" w:line="240" w:lineRule="auto"/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922146">
        <w:rPr>
          <w:rFonts w:ascii="Century Gothic" w:hAnsi="Century Gothic" w:cs="Century Gothic"/>
          <w:b/>
          <w:bCs/>
          <w:sz w:val="32"/>
          <w:szCs w:val="32"/>
        </w:rPr>
        <w:t>Pieteikuma anketa vides</w:t>
      </w:r>
      <w:r>
        <w:rPr>
          <w:rFonts w:ascii="Century Gothic" w:hAnsi="Century Gothic" w:cs="Century Gothic"/>
          <w:b/>
          <w:bCs/>
          <w:sz w:val="32"/>
          <w:szCs w:val="32"/>
        </w:rPr>
        <w:t xml:space="preserve"> izziņas</w:t>
      </w:r>
      <w:r w:rsidRPr="00922146">
        <w:rPr>
          <w:rFonts w:ascii="Century Gothic" w:hAnsi="Century Gothic" w:cs="Century Gothic"/>
          <w:b/>
          <w:bCs/>
          <w:sz w:val="32"/>
          <w:szCs w:val="32"/>
        </w:rPr>
        <w:t xml:space="preserve"> nometnei</w:t>
      </w:r>
    </w:p>
    <w:p w:rsidR="00FA37DE" w:rsidRPr="00922146" w:rsidRDefault="00FA37DE" w:rsidP="00DA340B">
      <w:pPr>
        <w:spacing w:after="0" w:line="240" w:lineRule="auto"/>
        <w:ind w:left="-709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”Mēs vidē, vide mūsos!</w:t>
      </w:r>
      <w:r w:rsidRPr="00922146">
        <w:rPr>
          <w:rFonts w:ascii="Century Gothic" w:hAnsi="Century Gothic" w:cs="Century Gothic"/>
          <w:b/>
          <w:bCs/>
          <w:sz w:val="32"/>
          <w:szCs w:val="32"/>
        </w:rPr>
        <w:t>”</w:t>
      </w:r>
    </w:p>
    <w:p w:rsidR="00FA37DE" w:rsidRPr="00922146" w:rsidRDefault="00FA37DE" w:rsidP="00DA340B">
      <w:pPr>
        <w:spacing w:after="0"/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Vārds: 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Uzvārds: 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Vecums: 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Kontakttālrunis: 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E-pasts: 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Vecāku vai aizbildņu</w:t>
      </w:r>
      <w:r w:rsidRPr="0092214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Pr="00922146">
        <w:rPr>
          <w:rFonts w:ascii="Century Gothic" w:hAnsi="Century Gothic" w:cs="Century Gothic"/>
          <w:b/>
          <w:bCs/>
          <w:sz w:val="24"/>
          <w:szCs w:val="24"/>
        </w:rPr>
        <w:br/>
        <w:t>vārds un uzvārds, kontakttālrunis</w:t>
      </w:r>
      <w:r>
        <w:rPr>
          <w:rFonts w:ascii="Century Gothic" w:hAnsi="Century Gothic" w:cs="Century Gothic"/>
          <w:b/>
          <w:bCs/>
          <w:sz w:val="24"/>
          <w:szCs w:val="24"/>
        </w:rPr>
        <w:t>, e-pasts</w:t>
      </w:r>
      <w:r w:rsidRPr="00922146">
        <w:rPr>
          <w:rFonts w:ascii="Century Gothic" w:hAnsi="Century Gothic" w:cs="Century Gothic"/>
          <w:b/>
          <w:bCs/>
          <w:sz w:val="24"/>
          <w:szCs w:val="24"/>
        </w:rPr>
        <w:t>: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922146">
        <w:rPr>
          <w:rFonts w:ascii="Century Gothic" w:hAnsi="Century Gothic" w:cs="Century Gothic"/>
          <w:b/>
          <w:bCs/>
          <w:sz w:val="32"/>
          <w:szCs w:val="32"/>
        </w:rPr>
        <w:t>Ko, tavuprāt, nozīmē būt videi draudzīgam/draudzīgai?</w:t>
      </w:r>
    </w:p>
    <w:p w:rsidR="00FA37DE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:rsidR="00FA37DE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:rsidR="00FA37DE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:rsidR="00FA37DE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:rsidR="00FA37DE" w:rsidRPr="00922146" w:rsidRDefault="00FA37DE" w:rsidP="00DA340B">
      <w:pPr>
        <w:ind w:left="-709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Kādēļ tev ir svarīgi piedalīties šajā nometnē?</w:t>
      </w:r>
    </w:p>
    <w:p w:rsidR="00FA37DE" w:rsidRPr="00922146" w:rsidRDefault="00FA37DE" w:rsidP="00DA340B">
      <w:pPr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Pr="00922146" w:rsidRDefault="00FA37DE" w:rsidP="00DA340B">
      <w:pPr>
        <w:ind w:left="-709"/>
        <w:rPr>
          <w:rFonts w:ascii="Century Gothic" w:hAnsi="Century Gothic" w:cs="Century Gothic"/>
          <w:sz w:val="24"/>
          <w:szCs w:val="24"/>
        </w:rPr>
      </w:pPr>
    </w:p>
    <w:p w:rsidR="00FA37DE" w:rsidRDefault="00FA37DE"/>
    <w:sectPr w:rsidR="00FA37DE" w:rsidSect="00B62779">
      <w:headerReference w:type="default" r:id="rId6"/>
      <w:footerReference w:type="default" r:id="rId7"/>
      <w:pgSz w:w="11906" w:h="16838"/>
      <w:pgMar w:top="1440" w:right="424" w:bottom="851" w:left="1800" w:header="284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DE" w:rsidRDefault="00FA37DE" w:rsidP="00DA340B">
      <w:pPr>
        <w:spacing w:after="0" w:line="240" w:lineRule="auto"/>
      </w:pPr>
      <w:r>
        <w:separator/>
      </w:r>
    </w:p>
  </w:endnote>
  <w:endnote w:type="continuationSeparator" w:id="0">
    <w:p w:rsidR="00FA37DE" w:rsidRDefault="00FA37DE" w:rsidP="00DA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Pr="00922146" w:rsidRDefault="00FA37DE" w:rsidP="00730548">
    <w:pPr>
      <w:pStyle w:val="Footer"/>
      <w:ind w:left="-709" w:right="326"/>
      <w:jc w:val="both"/>
      <w:rPr>
        <w:rFonts w:ascii="Century Gothic" w:hAnsi="Century Gothic" w:cs="Century Gothic"/>
      </w:rPr>
    </w:pPr>
    <w:r w:rsidRPr="00922146">
      <w:rPr>
        <w:rFonts w:ascii="Century Gothic" w:hAnsi="Century Gothic" w:cs="Century Gothic"/>
      </w:rPr>
      <w:t xml:space="preserve">Pieteikuma anketu var nosūtīt elektroniski uz e-pasta adresi </w:t>
    </w:r>
    <w:hyperlink r:id="rId1" w:history="1">
      <w:r w:rsidRPr="00EB763F">
        <w:rPr>
          <w:rStyle w:val="Hyperlink"/>
          <w:rFonts w:ascii="Century Gothic" w:hAnsi="Century Gothic" w:cs="Century Gothic"/>
        </w:rPr>
        <w:t>eversone.baiba@gmail.com</w:t>
      </w:r>
    </w:hyperlink>
    <w:r>
      <w:rPr>
        <w:rFonts w:ascii="Century Gothic" w:hAnsi="Century Gothic" w:cs="Century Gothic"/>
      </w:rPr>
      <w:t>, vai iesniegt Skrundas novada pašvaldības Izglītības nodaļā Raiņa ielā 11, Skrundā Ingai Flugrātei</w:t>
    </w:r>
    <w:r w:rsidRPr="00922146">
      <w:rPr>
        <w:rFonts w:ascii="Century Gothic" w:hAnsi="Century Gothic" w:cs="Century Gothic"/>
      </w:rPr>
      <w:t>. Pieteikums jānosūta</w:t>
    </w:r>
    <w:r>
      <w:rPr>
        <w:rFonts w:ascii="Century Gothic" w:hAnsi="Century Gothic" w:cs="Century Gothic"/>
      </w:rPr>
      <w:t xml:space="preserve"> vai jāiesniedz</w:t>
    </w:r>
    <w:r w:rsidRPr="00922146">
      <w:rPr>
        <w:rFonts w:ascii="Century Gothic" w:hAnsi="Century Gothic" w:cs="Century Gothic"/>
      </w:rPr>
      <w:t xml:space="preserve"> līdz š.g. </w:t>
    </w:r>
    <w:r>
      <w:rPr>
        <w:rFonts w:ascii="Century Gothic" w:hAnsi="Century Gothic" w:cs="Century Gothic"/>
      </w:rPr>
      <w:t>28.jūlijam</w:t>
    </w:r>
    <w:r w:rsidRPr="00922146">
      <w:rPr>
        <w:rFonts w:ascii="Century Gothic" w:hAnsi="Century Gothic" w:cs="Century Gothic"/>
      </w:rPr>
      <w:t>.</w:t>
    </w:r>
    <w:r>
      <w:rPr>
        <w:rFonts w:ascii="Century Gothic" w:hAnsi="Century Gothic" w:cs="Century Gothic"/>
      </w:rPr>
      <w:t xml:space="preserve"> Ar nometnes dalībniekiem, viņu vecākiem/aizbildņiem sazināsies telefoniski</w:t>
    </w:r>
    <w:r w:rsidRPr="00922146">
      <w:rPr>
        <w:rFonts w:ascii="Century Gothic" w:hAnsi="Century Gothic" w:cs="Century Gothic"/>
      </w:rPr>
      <w:t xml:space="preserve">. </w:t>
    </w:r>
  </w:p>
  <w:p w:rsidR="00FA37DE" w:rsidRDefault="00FA37DE" w:rsidP="00730548">
    <w:pPr>
      <w:pStyle w:val="Footer"/>
      <w:jc w:val="both"/>
    </w:pPr>
  </w:p>
  <w:p w:rsidR="00FA37DE" w:rsidRDefault="00FA3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DE" w:rsidRDefault="00FA37DE" w:rsidP="00DA340B">
      <w:pPr>
        <w:spacing w:after="0" w:line="240" w:lineRule="auto"/>
      </w:pPr>
      <w:r>
        <w:separator/>
      </w:r>
    </w:p>
  </w:footnote>
  <w:footnote w:type="continuationSeparator" w:id="0">
    <w:p w:rsidR="00FA37DE" w:rsidRDefault="00FA37DE" w:rsidP="00DA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 w:rsidP="00C05FD7">
    <w:pPr>
      <w:pStyle w:val="Header"/>
      <w:ind w:left="-993"/>
      <w:jc w:val="center"/>
    </w:pPr>
    <w:r>
      <w:rPr>
        <w:noProof/>
        <w:lang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3.25pt;height:68.25pt">
          <v:imagedata r:id="rId1" o:title=""/>
        </v:shape>
      </w:pict>
    </w:r>
    <w:r>
      <w:rPr>
        <w:noProof/>
        <w:lang w:eastAsia="lv-LV"/>
      </w:rPr>
      <w:t>     </w:t>
    </w:r>
    <w:r w:rsidRPr="0035693E">
      <w:rPr>
        <w:noProof/>
        <w:lang w:eastAsia="lv-LV"/>
      </w:rPr>
      <w:pict>
        <v:shape id="irc_ilrp_mut" o:spid="_x0000_i1031" type="#_x0000_t75" alt="https://encrypted-tbn3.gstatic.com/images?q=tbn:ANd9GcStRX3-E2WSI5qa8yBcxM0CIDyeWnFpyAWuMVoZSM6J37ptCXMSsojkpU0" style="width:57pt;height:66.75pt;visibility:visible">
          <v:imagedata r:id="rId2" o:title=""/>
        </v:shape>
      </w:pict>
    </w:r>
    <w:r>
      <w:rPr>
        <w:noProof/>
        <w:lang w:eastAsia="lv-LV"/>
      </w:rPr>
      <w:t>      </w:t>
    </w:r>
    <w:r w:rsidRPr="0035693E">
      <w:rPr>
        <w:noProof/>
        <w:lang w:eastAsia="lv-LV"/>
      </w:rPr>
      <w:pict>
        <v:shape id="Attēls 16" o:spid="_x0000_i1032" type="#_x0000_t75" alt="http://skrundasvidusskola.lv/wp-content/uploads/2012/06/skrundas_logo.jpg" style="width:96pt;height:66.75pt;visibility:visible">
          <v:imagedata r:id="rId3" o:title=""/>
        </v:shape>
      </w:pict>
    </w:r>
    <w:r>
      <w:rPr>
        <w:noProof/>
        <w:lang w:eastAsia="lv-LV"/>
      </w:rPr>
      <w:pict>
        <v:shape id="_x0000_i1033" type="#_x0000_t75" style="width:480pt;height:370.5pt">
          <v:imagedata r:id="rId4" o:title=""/>
        </v:shape>
      </w:pict>
    </w:r>
    <w:r>
      <w:rPr>
        <w:noProof/>
        <w:lang w:eastAsia="lv-LV"/>
      </w:rPr>
      <w:pict>
        <v:shape id="_x0000_i1034" type="#_x0000_t75" style="width:480pt;height:370.5pt">
          <v:imagedata r:id="rId4" o:title=""/>
        </v:shape>
      </w:pict>
    </w:r>
  </w:p>
  <w:p w:rsidR="00FA37DE" w:rsidRDefault="00FA37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40B"/>
    <w:rsid w:val="0035693E"/>
    <w:rsid w:val="00397AC6"/>
    <w:rsid w:val="00402A83"/>
    <w:rsid w:val="00437E13"/>
    <w:rsid w:val="00451D11"/>
    <w:rsid w:val="00612999"/>
    <w:rsid w:val="0064173E"/>
    <w:rsid w:val="00683FC8"/>
    <w:rsid w:val="00730548"/>
    <w:rsid w:val="00922146"/>
    <w:rsid w:val="00B62779"/>
    <w:rsid w:val="00B666AC"/>
    <w:rsid w:val="00BD6C21"/>
    <w:rsid w:val="00BF61B3"/>
    <w:rsid w:val="00C05FD7"/>
    <w:rsid w:val="00DA340B"/>
    <w:rsid w:val="00E14C2A"/>
    <w:rsid w:val="00EB763F"/>
    <w:rsid w:val="00F20625"/>
    <w:rsid w:val="00FA37DE"/>
    <w:rsid w:val="00FA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3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40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DA3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40B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rsid w:val="00DA34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4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rsone.baib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191</Words>
  <Characters>110</Characters>
  <Application>Microsoft Office Outlook</Application>
  <DocSecurity>0</DocSecurity>
  <Lines>0</Lines>
  <Paragraphs>0</Paragraphs>
  <ScaleCrop>false</ScaleCrop>
  <Company>Pirāts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5</cp:revision>
  <dcterms:created xsi:type="dcterms:W3CDTF">2014-06-26T07:16:00Z</dcterms:created>
  <dcterms:modified xsi:type="dcterms:W3CDTF">2014-07-01T10:33:00Z</dcterms:modified>
</cp:coreProperties>
</file>