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8A" w:rsidRPr="0079752A" w:rsidRDefault="008C6D8A" w:rsidP="00050A0D">
      <w:pPr>
        <w:jc w:val="both"/>
        <w:rPr>
          <w:rFonts w:ascii="Calibri" w:hAnsi="Calibri" w:cs="Calibri"/>
        </w:rPr>
      </w:pPr>
    </w:p>
    <w:p w:rsidR="008C6D8A" w:rsidRPr="0079752A" w:rsidRDefault="008C6D8A" w:rsidP="00050A0D">
      <w:pPr>
        <w:jc w:val="both"/>
        <w:rPr>
          <w:rFonts w:ascii="Calibri" w:hAnsi="Calibri" w:cs="Calibri"/>
        </w:rPr>
      </w:pPr>
    </w:p>
    <w:p w:rsidR="008C6D8A" w:rsidRPr="002725D4" w:rsidRDefault="008C6D8A" w:rsidP="002725D4">
      <w:pPr>
        <w:jc w:val="center"/>
        <w:rPr>
          <w:rFonts w:ascii="Calibri" w:hAnsi="Calibri" w:cs="Calibri"/>
          <w:b/>
          <w:bCs/>
          <w:color w:val="ED7D31"/>
          <w:sz w:val="40"/>
          <w:szCs w:val="40"/>
        </w:rPr>
      </w:pPr>
      <w:r w:rsidRPr="002725D4">
        <w:rPr>
          <w:rFonts w:ascii="Calibri" w:hAnsi="Calibri" w:cs="Calibri"/>
          <w:b/>
          <w:bCs/>
          <w:color w:val="ED7D31"/>
          <w:sz w:val="40"/>
          <w:szCs w:val="40"/>
        </w:rPr>
        <w:t>VESELĪBAS NEDĒĻA 2014</w:t>
      </w:r>
    </w:p>
    <w:p w:rsidR="008C6D8A" w:rsidRDefault="008C6D8A" w:rsidP="002725D4">
      <w:pPr>
        <w:jc w:val="center"/>
        <w:rPr>
          <w:rFonts w:ascii="Calibri" w:hAnsi="Calibri" w:cs="Calibri"/>
          <w:b/>
          <w:bCs/>
          <w:color w:val="ED7D31"/>
          <w:sz w:val="40"/>
          <w:szCs w:val="40"/>
        </w:rPr>
      </w:pPr>
      <w:r w:rsidRPr="002725D4">
        <w:rPr>
          <w:rFonts w:ascii="Calibri" w:hAnsi="Calibri" w:cs="Calibri"/>
          <w:b/>
          <w:bCs/>
          <w:color w:val="ED7D31"/>
          <w:sz w:val="40"/>
          <w:szCs w:val="40"/>
        </w:rPr>
        <w:t>MOVE Week</w:t>
      </w:r>
    </w:p>
    <w:p w:rsidR="008C6D8A" w:rsidRDefault="008C6D8A" w:rsidP="002725D4">
      <w:pPr>
        <w:jc w:val="center"/>
        <w:rPr>
          <w:rFonts w:ascii="Calibri" w:hAnsi="Calibri" w:cs="Calibri"/>
          <w:b/>
          <w:bCs/>
          <w:color w:val="ED7D31"/>
          <w:sz w:val="40"/>
          <w:szCs w:val="40"/>
        </w:rPr>
      </w:pPr>
      <w:r>
        <w:rPr>
          <w:rFonts w:ascii="Calibri" w:hAnsi="Calibri" w:cs="Calibri"/>
          <w:b/>
          <w:bCs/>
          <w:color w:val="ED7D31"/>
          <w:sz w:val="40"/>
          <w:szCs w:val="40"/>
        </w:rPr>
        <w:t>29.09. – 05.10.2014</w:t>
      </w:r>
    </w:p>
    <w:p w:rsidR="008C6D8A" w:rsidRDefault="008C6D8A" w:rsidP="002725D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8C6D8A" w:rsidRPr="001E3307" w:rsidRDefault="008C6D8A" w:rsidP="002725D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E3307">
        <w:rPr>
          <w:rFonts w:ascii="Calibri" w:hAnsi="Calibri" w:cs="Calibri"/>
          <w:b/>
          <w:bCs/>
          <w:sz w:val="36"/>
          <w:szCs w:val="36"/>
        </w:rPr>
        <w:t>PASĀKUMA REĢISTRĀCIJAS ANKETA</w:t>
      </w:r>
    </w:p>
    <w:p w:rsidR="008C6D8A" w:rsidRPr="0079752A" w:rsidRDefault="008C6D8A" w:rsidP="00050A0D">
      <w:pPr>
        <w:jc w:val="both"/>
        <w:rPr>
          <w:rFonts w:ascii="Calibri" w:hAnsi="Calibri" w:cs="Calibri"/>
        </w:rPr>
      </w:pPr>
    </w:p>
    <w:p w:rsidR="008C6D8A" w:rsidRDefault="008C6D8A" w:rsidP="00050A0D">
      <w:pPr>
        <w:jc w:val="both"/>
        <w:rPr>
          <w:rFonts w:ascii="Calibri" w:hAnsi="Calibri" w:cs="Calibri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Koordinatora </w:t>
      </w:r>
      <w:r w:rsidRPr="001E3307">
        <w:rPr>
          <w:rFonts w:ascii="Calibri" w:hAnsi="Calibri" w:cs="Calibri"/>
          <w:b/>
          <w:bCs/>
          <w:sz w:val="28"/>
          <w:szCs w:val="28"/>
        </w:rPr>
        <w:t>Vārds Uzvārds: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DAINA ĀBELE</w:t>
            </w: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Organizācijas nosaukums: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Skrundas novada pašvaldības veselības veicināšanas koordinators</w:t>
            </w: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Telefona numurs: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29407389, 63321311</w:t>
            </w: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E-pasts: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daina.abele@skrunda.lv</w:t>
            </w: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Pasākuma nosaukums: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Skrundas novada veselības nedēļa</w:t>
            </w: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Pasākuma nosaukums angļu valodā (vēlams):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C6D8A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Pilsēta: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Skrunda</w:t>
            </w:r>
          </w:p>
        </w:tc>
      </w:tr>
    </w:tbl>
    <w:p w:rsidR="008C6D8A" w:rsidRPr="001E3307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1E3307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Pasta indekss: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C6D8A" w:rsidRPr="001E3307" w:rsidRDefault="008C6D8A" w:rsidP="001E3307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050A0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3307">
        <w:rPr>
          <w:rFonts w:ascii="Calibri" w:hAnsi="Calibri" w:cs="Calibri"/>
          <w:b/>
          <w:bCs/>
          <w:sz w:val="28"/>
          <w:szCs w:val="28"/>
        </w:rPr>
        <w:t>Pasākuma adrese: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BC684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C6D8A" w:rsidRDefault="008C6D8A" w:rsidP="00050A0D">
      <w:pPr>
        <w:jc w:val="both"/>
        <w:rPr>
          <w:rFonts w:ascii="Calibri" w:hAnsi="Calibri" w:cs="Calibri"/>
          <w:sz w:val="28"/>
          <w:szCs w:val="28"/>
        </w:rPr>
      </w:pPr>
    </w:p>
    <w:p w:rsidR="008C6D8A" w:rsidRPr="001E3307" w:rsidRDefault="008C6D8A" w:rsidP="005C5006">
      <w:pPr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</w:pPr>
      <w:r w:rsidRPr="001E3307"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t>Datums: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</w:tc>
      </w:tr>
    </w:tbl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Pr="001E3307" w:rsidRDefault="008C6D8A" w:rsidP="005C5006">
      <w:pPr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</w:pPr>
      <w:r w:rsidRPr="001E3307"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t>Pasākuma apraksts: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</w:tc>
      </w:tr>
    </w:tbl>
    <w:p w:rsidR="008C6D8A" w:rsidRPr="001E3307" w:rsidRDefault="008C6D8A" w:rsidP="005C5006">
      <w:pPr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</w:pPr>
    </w:p>
    <w:p w:rsidR="008C6D8A" w:rsidRPr="001E3307" w:rsidRDefault="008C6D8A" w:rsidP="005C5006">
      <w:pPr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</w:pPr>
      <w:r w:rsidRPr="001E3307"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t>Pasākuma apraksts angļu valdodā</w:t>
      </w:r>
      <w:r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t xml:space="preserve"> (vēlams)</w:t>
      </w:r>
      <w:r w:rsidRPr="001E3307">
        <w:rPr>
          <w:rFonts w:ascii="Calibri" w:hAnsi="Calibri" w:cs="Calibri"/>
          <w:b/>
          <w:bCs/>
          <w:noProof/>
          <w:sz w:val="28"/>
          <w:szCs w:val="28"/>
          <w:lang w:val="en-GB" w:eastAsia="en-GB"/>
        </w:rPr>
        <w:t>: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8C6D8A">
        <w:tc>
          <w:tcPr>
            <w:tcW w:w="9628" w:type="dxa"/>
          </w:tcPr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  <w:p w:rsidR="008C6D8A" w:rsidRPr="00BC6843" w:rsidRDefault="008C6D8A" w:rsidP="005C5006">
            <w:pPr>
              <w:rPr>
                <w:rFonts w:ascii="Calibri" w:hAnsi="Calibri" w:cs="Calibri"/>
                <w:noProof/>
                <w:sz w:val="28"/>
                <w:szCs w:val="28"/>
                <w:lang w:val="en-GB" w:eastAsia="en-GB"/>
              </w:rPr>
            </w:pPr>
          </w:p>
        </w:tc>
      </w:tr>
    </w:tbl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  <w:r>
        <w:rPr>
          <w:rFonts w:ascii="Calibri" w:hAnsi="Calibri" w:cs="Calibri"/>
          <w:noProof/>
          <w:sz w:val="28"/>
          <w:szCs w:val="28"/>
          <w:lang w:val="en-GB" w:eastAsia="en-GB"/>
        </w:rPr>
        <w:t>*</w:t>
      </w:r>
      <w:r w:rsidRPr="001E3307">
        <w:rPr>
          <w:rFonts w:ascii="Calibri" w:hAnsi="Calibri" w:cs="Calibri"/>
          <w:noProof/>
          <w:lang w:val="en-GB" w:eastAsia="en-GB"/>
        </w:rPr>
        <w:t>Ja pasākumam ir foto, lūdzam to pievienot atsevišķi, sūtot, e-pastu ar pasākuma reģistrācijas anketu.</w:t>
      </w: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Default="008C6D8A" w:rsidP="005C5006">
      <w:pPr>
        <w:rPr>
          <w:rFonts w:ascii="Calibri" w:hAnsi="Calibri" w:cs="Calibri"/>
          <w:noProof/>
          <w:sz w:val="28"/>
          <w:szCs w:val="28"/>
          <w:lang w:val="en-GB" w:eastAsia="en-GB"/>
        </w:rPr>
      </w:pPr>
    </w:p>
    <w:p w:rsidR="008C6D8A" w:rsidRPr="00374207" w:rsidRDefault="008C6D8A" w:rsidP="005C5006">
      <w:pPr>
        <w:rPr>
          <w:rFonts w:ascii="Calibri" w:hAnsi="Calibri" w:cs="Calibri"/>
          <w:noProof/>
          <w:sz w:val="28"/>
          <w:szCs w:val="28"/>
          <w:lang w:val="fr-FR" w:eastAsia="en-GB"/>
        </w:rPr>
      </w:pPr>
      <w:r w:rsidRPr="00374207">
        <w:rPr>
          <w:rFonts w:ascii="Calibri" w:hAnsi="Calibri" w:cs="Calibri"/>
          <w:noProof/>
          <w:sz w:val="28"/>
          <w:szCs w:val="28"/>
          <w:lang w:val="fr-FR" w:eastAsia="en-GB"/>
        </w:rPr>
        <w:t>Papildus informācija:</w:t>
      </w:r>
    </w:p>
    <w:p w:rsidR="008C6D8A" w:rsidRPr="00374207" w:rsidRDefault="008C6D8A" w:rsidP="005C5006">
      <w:pPr>
        <w:rPr>
          <w:rFonts w:ascii="Calibri" w:hAnsi="Calibri" w:cs="Calibri"/>
          <w:noProof/>
          <w:sz w:val="28"/>
          <w:szCs w:val="28"/>
          <w:lang w:val="fr-FR" w:eastAsia="en-GB"/>
        </w:rPr>
      </w:pPr>
      <w:r w:rsidRPr="00374207">
        <w:rPr>
          <w:rFonts w:ascii="Calibri" w:hAnsi="Calibri" w:cs="Calibri"/>
          <w:noProof/>
          <w:sz w:val="28"/>
          <w:szCs w:val="28"/>
          <w:lang w:val="fr-FR" w:eastAsia="en-GB"/>
        </w:rPr>
        <w:t>Aiga Evertovska</w:t>
      </w:r>
    </w:p>
    <w:p w:rsidR="008C6D8A" w:rsidRPr="00374207" w:rsidRDefault="008C6D8A" w:rsidP="001E3307">
      <w:pPr>
        <w:rPr>
          <w:rFonts w:ascii="Calibri" w:hAnsi="Calibri" w:cs="Calibri"/>
          <w:noProof/>
          <w:sz w:val="28"/>
          <w:szCs w:val="28"/>
          <w:lang w:val="fr-FR" w:eastAsia="en-GB"/>
        </w:rPr>
      </w:pPr>
      <w:r w:rsidRPr="00374207">
        <w:rPr>
          <w:rFonts w:ascii="Calibri" w:hAnsi="Calibri" w:cs="Calibri"/>
          <w:noProof/>
          <w:sz w:val="28"/>
          <w:szCs w:val="28"/>
          <w:lang w:val="fr-FR" w:eastAsia="en-GB"/>
        </w:rPr>
        <w:t>Latvijas Tautas sporta asociācija</w:t>
      </w:r>
    </w:p>
    <w:p w:rsidR="008C6D8A" w:rsidRPr="00374207" w:rsidRDefault="008C6D8A" w:rsidP="001E3307">
      <w:pPr>
        <w:rPr>
          <w:rFonts w:ascii="Calibri" w:hAnsi="Calibri" w:cs="Calibri"/>
          <w:noProof/>
          <w:sz w:val="28"/>
          <w:szCs w:val="28"/>
          <w:lang w:val="fr-FR" w:eastAsia="en-GB"/>
        </w:rPr>
      </w:pPr>
      <w:hyperlink r:id="rId7" w:history="1">
        <w:r w:rsidRPr="00374207">
          <w:rPr>
            <w:rStyle w:val="Hyperlink"/>
            <w:rFonts w:ascii="Calibri" w:hAnsi="Calibri" w:cs="Calibri"/>
            <w:noProof/>
            <w:sz w:val="28"/>
            <w:szCs w:val="28"/>
            <w:u w:val="none"/>
            <w:lang w:val="fr-FR" w:eastAsia="en-GB"/>
          </w:rPr>
          <w:t>www.sportsvisiem.lv</w:t>
        </w:r>
      </w:hyperlink>
    </w:p>
    <w:p w:rsidR="008C6D8A" w:rsidRPr="00374207" w:rsidRDefault="008C6D8A" w:rsidP="001E3307">
      <w:pPr>
        <w:rPr>
          <w:rFonts w:ascii="Calibri" w:hAnsi="Calibri" w:cs="Calibri"/>
          <w:noProof/>
          <w:sz w:val="28"/>
          <w:szCs w:val="28"/>
          <w:lang w:val="fr-FR" w:eastAsia="en-GB"/>
        </w:rPr>
      </w:pPr>
      <w:hyperlink r:id="rId8" w:history="1">
        <w:r w:rsidRPr="00374207">
          <w:rPr>
            <w:rStyle w:val="Hyperlink"/>
            <w:rFonts w:ascii="Calibri" w:hAnsi="Calibri" w:cs="Calibri"/>
            <w:noProof/>
            <w:sz w:val="28"/>
            <w:szCs w:val="28"/>
            <w:u w:val="none"/>
            <w:lang w:val="fr-FR" w:eastAsia="en-GB"/>
          </w:rPr>
          <w:t>ltsa@riga.lv</w:t>
        </w:r>
      </w:hyperlink>
    </w:p>
    <w:p w:rsidR="008C6D8A" w:rsidRDefault="008C6D8A" w:rsidP="001E3307">
      <w:pPr>
        <w:rPr>
          <w:rFonts w:ascii="Calibri" w:hAnsi="Calibri" w:cs="Calibri"/>
          <w:noProof/>
          <w:sz w:val="28"/>
          <w:szCs w:val="28"/>
          <w:lang w:val="en-GB" w:eastAsia="en-GB"/>
        </w:rPr>
      </w:pPr>
      <w:r w:rsidRPr="00AA2658">
        <w:rPr>
          <w:rFonts w:ascii="Calibri" w:hAnsi="Calibri" w:cs="Calibri"/>
          <w:noProof/>
          <w:sz w:val="28"/>
          <w:szCs w:val="28"/>
          <w:lang w:val="en-GB" w:eastAsia="en-GB"/>
        </w:rPr>
        <w:t>t.</w:t>
      </w:r>
      <w:r w:rsidRPr="005C5006">
        <w:rPr>
          <w:rFonts w:ascii="Calibri" w:hAnsi="Calibri" w:cs="Calibri"/>
          <w:noProof/>
          <w:sz w:val="28"/>
          <w:szCs w:val="28"/>
          <w:lang w:val="en-GB" w:eastAsia="en-GB"/>
        </w:rPr>
        <w:t xml:space="preserve"> </w:t>
      </w:r>
      <w:r w:rsidRPr="00AA2658">
        <w:rPr>
          <w:rFonts w:ascii="Calibri" w:hAnsi="Calibri" w:cs="Calibri"/>
          <w:noProof/>
          <w:sz w:val="28"/>
          <w:szCs w:val="28"/>
          <w:lang w:val="en-GB" w:eastAsia="en-GB"/>
        </w:rPr>
        <w:t>26382838</w:t>
      </w:r>
      <w:r>
        <w:rPr>
          <w:rFonts w:ascii="Calibri" w:hAnsi="Calibri" w:cs="Calibri"/>
          <w:noProof/>
          <w:sz w:val="28"/>
          <w:szCs w:val="28"/>
          <w:lang w:val="en-GB" w:eastAsia="en-GB"/>
        </w:rPr>
        <w:t>; 29412801</w:t>
      </w:r>
    </w:p>
    <w:p w:rsidR="008C6D8A" w:rsidRPr="00AA2658" w:rsidRDefault="008C6D8A" w:rsidP="00AA2658">
      <w:pPr>
        <w:jc w:val="center"/>
        <w:rPr>
          <w:rFonts w:ascii="Calibri" w:hAnsi="Calibri" w:cs="Calibri"/>
          <w:sz w:val="28"/>
          <w:szCs w:val="28"/>
        </w:rPr>
      </w:pPr>
      <w:r w:rsidRPr="00AA2658">
        <w:rPr>
          <w:rFonts w:ascii="Calibri" w:hAnsi="Calibri" w:cs="Calibri"/>
          <w:noProof/>
          <w:sz w:val="28"/>
          <w:szCs w:val="28"/>
          <w:lang w:val="en-GB" w:eastAsia="en-GB"/>
        </w:rPr>
        <w:t xml:space="preserve"> </w:t>
      </w:r>
    </w:p>
    <w:p w:rsidR="008C6D8A" w:rsidRPr="0079752A" w:rsidRDefault="008C6D8A" w:rsidP="00050A0D">
      <w:pPr>
        <w:jc w:val="both"/>
        <w:rPr>
          <w:rFonts w:ascii="Calibri" w:hAnsi="Calibri" w:cs="Calibri"/>
        </w:rPr>
      </w:pPr>
    </w:p>
    <w:sectPr w:rsidR="008C6D8A" w:rsidRPr="0079752A" w:rsidSect="00B95FB8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8A" w:rsidRDefault="008C6D8A" w:rsidP="004F2C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6D8A" w:rsidRDefault="008C6D8A" w:rsidP="004F2C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8A" w:rsidRDefault="008C6D8A">
    <w:pPr>
      <w:pStyle w:val="Footer"/>
      <w:rPr>
        <w:rFonts w:cs="Times New Roman"/>
      </w:rPr>
    </w:pPr>
    <w:r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s2051" type="#_x0000_t75" style="position:absolute;margin-left:204.8pt;margin-top:-26.8pt;width:142.4pt;height:43.35pt;z-index:251663360;visibility:visible;mso-position-horizontal:right;mso-position-horizontal-relative:margin" strokeweight="1pt">
          <v:stroke miterlimit="4"/>
          <v:imagedata r:id="rId1" o:title=""/>
          <w10:wrap anchorx="margin"/>
        </v:shape>
      </w:pict>
    </w:r>
    <w:r>
      <w:rPr>
        <w:noProof/>
        <w:lang w:eastAsia="lv-LV"/>
      </w:rPr>
      <w:pict>
        <v:rect id="Shape 50" o:spid="_x0000_s2052" style="position:absolute;margin-left:-73.2pt;margin-top:-30.25pt;width:608.25pt;height:53.55pt;z-index:-251652096;visibility:visible;mso-position-horizontal-relative:margin;v-text-anchor:middle" fillcolor="#f06800" stroked="f" strokeweight="1pt">
          <v:stroke miterlimit="4"/>
          <v:textbox inset="0,0,0,0"/>
          <w10:wrap anchorx="margin"/>
        </v:rect>
      </w:pict>
    </w:r>
  </w:p>
  <w:p w:rsidR="008C6D8A" w:rsidRDefault="008C6D8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8A" w:rsidRDefault="008C6D8A" w:rsidP="004F2C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6D8A" w:rsidRDefault="008C6D8A" w:rsidP="004F2C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8A" w:rsidRDefault="008C6D8A">
    <w:pPr>
      <w:pStyle w:val="Header"/>
      <w:rPr>
        <w:rFonts w:cs="Times New Roman"/>
      </w:rPr>
    </w:pPr>
    <w:r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6.png" o:spid="_x0000_s2049" type="#_x0000_t75" style="position:absolute;margin-left:160.7pt;margin-top:13.5pt;width:126pt;height:61.5pt;z-index:251660288;visibility:visible;mso-position-horizontal-relative:margin" strokeweight="1pt">
          <v:stroke miterlimit="4"/>
          <v:imagedata r:id="rId1" o:title=""/>
          <w10:wrap anchorx="margin"/>
        </v:shape>
      </w:pict>
    </w:r>
  </w:p>
  <w:p w:rsidR="008C6D8A" w:rsidRDefault="008C6D8A">
    <w:pPr>
      <w:pStyle w:val="Header"/>
      <w:rPr>
        <w:rFonts w:cs="Times New Roman"/>
      </w:rPr>
    </w:pPr>
    <w:r>
      <w:rPr>
        <w:noProof/>
        <w:lang w:eastAsia="lv-LV"/>
      </w:rPr>
      <w:pict>
        <v:shape id="Picture 5" o:spid="_x0000_s2050" type="#_x0000_t75" style="position:absolute;margin-left:263.55pt;margin-top:-29.55pt;width:325.35pt;height:117.75pt;z-index:-251655168;visibility:visible">
          <v:imagedata r:id="rId2" o:title=""/>
        </v:shape>
      </w:pict>
    </w:r>
    <w:r w:rsidRPr="00E238AB">
      <w:rPr>
        <w:rFonts w:cs="Times New Roman"/>
        <w:noProof/>
        <w:lang w:eastAsia="lv-LV"/>
      </w:rPr>
      <w:pict>
        <v:shape id="Picture 1" o:spid="_x0000_i1026" type="#_x0000_t75" style="width:45.75pt;height:69pt;visibility:visible">
          <v:imagedata r:id="rId3" o:title=""/>
        </v:shape>
      </w:pict>
    </w:r>
    <w:r w:rsidRPr="004F2C02">
      <w:rPr>
        <w:rFonts w:ascii="Times New Roman" w:hAnsi="Times New Roman" w:cs="Times New Roman"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A6B"/>
    <w:multiLevelType w:val="hybridMultilevel"/>
    <w:tmpl w:val="A0C2B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4EE"/>
    <w:rsid w:val="00050A0D"/>
    <w:rsid w:val="00147D5C"/>
    <w:rsid w:val="001A76AE"/>
    <w:rsid w:val="001D4B62"/>
    <w:rsid w:val="001E3307"/>
    <w:rsid w:val="00200AD0"/>
    <w:rsid w:val="002725D4"/>
    <w:rsid w:val="002D74EE"/>
    <w:rsid w:val="00305F88"/>
    <w:rsid w:val="00374207"/>
    <w:rsid w:val="004407CE"/>
    <w:rsid w:val="004E0CBC"/>
    <w:rsid w:val="004F2C02"/>
    <w:rsid w:val="00571AFC"/>
    <w:rsid w:val="005C5006"/>
    <w:rsid w:val="005E4D7E"/>
    <w:rsid w:val="006729FD"/>
    <w:rsid w:val="0079752A"/>
    <w:rsid w:val="007B3606"/>
    <w:rsid w:val="007D445D"/>
    <w:rsid w:val="007E5E56"/>
    <w:rsid w:val="008367C8"/>
    <w:rsid w:val="00875364"/>
    <w:rsid w:val="008C6D8A"/>
    <w:rsid w:val="008F5D73"/>
    <w:rsid w:val="00A109CD"/>
    <w:rsid w:val="00AA2658"/>
    <w:rsid w:val="00B13BBA"/>
    <w:rsid w:val="00B9322E"/>
    <w:rsid w:val="00B95FB8"/>
    <w:rsid w:val="00BA60DE"/>
    <w:rsid w:val="00BC6843"/>
    <w:rsid w:val="00C228A8"/>
    <w:rsid w:val="00D129DB"/>
    <w:rsid w:val="00D50537"/>
    <w:rsid w:val="00DF64DD"/>
    <w:rsid w:val="00E238AB"/>
    <w:rsid w:val="00E53AFB"/>
    <w:rsid w:val="00E84DED"/>
    <w:rsid w:val="00EC65AD"/>
    <w:rsid w:val="00F426B2"/>
    <w:rsid w:val="00FB12E2"/>
    <w:rsid w:val="00FD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B8"/>
    <w:pPr>
      <w:widowControl w:val="0"/>
      <w:suppressAutoHyphens/>
    </w:pPr>
    <w:rPr>
      <w:rFonts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B95FB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B95FB8"/>
    <w:pPr>
      <w:spacing w:after="140" w:line="288" w:lineRule="auto"/>
    </w:pPr>
  </w:style>
  <w:style w:type="paragraph" w:styleId="List">
    <w:name w:val="List"/>
    <w:basedOn w:val="TextBody"/>
    <w:uiPriority w:val="99"/>
    <w:rsid w:val="00B95FB8"/>
  </w:style>
  <w:style w:type="paragraph" w:styleId="Caption">
    <w:name w:val="caption"/>
    <w:basedOn w:val="Normal"/>
    <w:uiPriority w:val="99"/>
    <w:qFormat/>
    <w:rsid w:val="00B95F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B95FB8"/>
    <w:pPr>
      <w:suppressLineNumbers/>
    </w:pPr>
  </w:style>
  <w:style w:type="character" w:styleId="Hyperlink">
    <w:name w:val="Hyperlink"/>
    <w:basedOn w:val="DefaultParagraphFont"/>
    <w:uiPriority w:val="99"/>
    <w:rsid w:val="00FD36BF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050A0D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4F2C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2C0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4F2C0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F2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2C02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4F2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2C02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1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9CD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uiPriority w:val="99"/>
    <w:qFormat/>
    <w:rsid w:val="001E3307"/>
    <w:pPr>
      <w:ind w:left="720"/>
    </w:pPr>
  </w:style>
  <w:style w:type="table" w:styleId="TableGrid">
    <w:name w:val="Table Grid"/>
    <w:basedOn w:val="TableNormal"/>
    <w:uiPriority w:val="99"/>
    <w:rsid w:val="001E3307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sa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visiem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542</Words>
  <Characters>309</Characters>
  <Application>Microsoft Office Outlook</Application>
  <DocSecurity>0</DocSecurity>
  <Lines>0</Lines>
  <Paragraphs>0</Paragraphs>
  <ScaleCrop>false</ScaleCrop>
  <Company>Pirāts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VESELĪBAS NEDĒĻA 2014</dc:title>
  <dc:subject/>
  <dc:creator>Aiga</dc:creator>
  <cp:keywords/>
  <dc:description/>
  <cp:lastModifiedBy>user</cp:lastModifiedBy>
  <cp:revision>3</cp:revision>
  <cp:lastPrinted>2014-08-07T06:43:00Z</cp:lastPrinted>
  <dcterms:created xsi:type="dcterms:W3CDTF">2014-08-21T10:56:00Z</dcterms:created>
  <dcterms:modified xsi:type="dcterms:W3CDTF">2014-08-26T13:24:00Z</dcterms:modified>
</cp:coreProperties>
</file>